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7" w:rsidRPr="00E17CC7" w:rsidRDefault="00A34967" w:rsidP="005D5CF7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E17CC7">
        <w:rPr>
          <w:rFonts w:ascii="Arial" w:hAnsi="Arial" w:cs="Arial"/>
          <w:b/>
          <w:sz w:val="24"/>
          <w:szCs w:val="24"/>
        </w:rPr>
        <w:t>Сведения</w:t>
      </w:r>
    </w:p>
    <w:p w:rsidR="00A34967" w:rsidRDefault="00A34967" w:rsidP="005D5CF7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E17CC7">
        <w:rPr>
          <w:rFonts w:ascii="Arial" w:hAnsi="Arial" w:cs="Arial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rFonts w:ascii="Arial" w:hAnsi="Arial" w:cs="Arial"/>
          <w:b/>
          <w:sz w:val="24"/>
          <w:szCs w:val="24"/>
        </w:rPr>
        <w:t xml:space="preserve">Главы Шагаловского сельсовета, </w:t>
      </w:r>
      <w:r w:rsidRPr="00E17CC7">
        <w:rPr>
          <w:rFonts w:ascii="Arial" w:hAnsi="Arial" w:cs="Arial"/>
          <w:b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b/>
          <w:sz w:val="24"/>
          <w:szCs w:val="24"/>
        </w:rPr>
        <w:t xml:space="preserve">Шагаловского сельсовета  и членов их семей </w:t>
      </w:r>
    </w:p>
    <w:p w:rsidR="00A34967" w:rsidRPr="00E17CC7" w:rsidRDefault="00A34967" w:rsidP="005D5CF7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E17CC7">
        <w:rPr>
          <w:rFonts w:ascii="Arial" w:hAnsi="Arial" w:cs="Arial"/>
          <w:b/>
          <w:sz w:val="24"/>
          <w:szCs w:val="24"/>
        </w:rPr>
        <w:t xml:space="preserve"> за период с 1 января по 31 декабря </w:t>
      </w:r>
      <w:smartTag w:uri="urn:schemas-microsoft-com:office:smarttags" w:element="metricconverter">
        <w:smartTagPr>
          <w:attr w:name="ProductID" w:val="2016 г"/>
        </w:smartTagPr>
        <w:r w:rsidRPr="00E17CC7">
          <w:rPr>
            <w:rFonts w:ascii="Arial" w:hAnsi="Arial" w:cs="Arial"/>
            <w:b/>
            <w:sz w:val="24"/>
            <w:szCs w:val="24"/>
          </w:rPr>
          <w:t>201</w:t>
        </w:r>
        <w:r>
          <w:rPr>
            <w:rFonts w:ascii="Arial" w:hAnsi="Arial" w:cs="Arial"/>
            <w:b/>
            <w:sz w:val="24"/>
            <w:szCs w:val="24"/>
          </w:rPr>
          <w:t>6</w:t>
        </w:r>
        <w:r w:rsidRPr="00E17CC7">
          <w:rPr>
            <w:rFonts w:ascii="Arial" w:hAnsi="Arial" w:cs="Arial"/>
            <w:b/>
            <w:sz w:val="24"/>
            <w:szCs w:val="24"/>
          </w:rPr>
          <w:t xml:space="preserve"> г</w:t>
        </w:r>
      </w:smartTag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15499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00"/>
        <w:gridCol w:w="1799"/>
        <w:gridCol w:w="1486"/>
        <w:gridCol w:w="1620"/>
        <w:gridCol w:w="898"/>
        <w:gridCol w:w="722"/>
        <w:gridCol w:w="1409"/>
        <w:gridCol w:w="725"/>
        <w:gridCol w:w="777"/>
        <w:gridCol w:w="2003"/>
        <w:gridCol w:w="1123"/>
        <w:gridCol w:w="1137"/>
      </w:tblGrid>
      <w:tr w:rsidR="00A34967" w:rsidRPr="007A7B1C" w:rsidTr="00B04A45">
        <w:trPr>
          <w:cantSplit/>
          <w:tblHeader/>
        </w:trPr>
        <w:tc>
          <w:tcPr>
            <w:tcW w:w="1800" w:type="dxa"/>
            <w:vMerge w:val="restart"/>
          </w:tcPr>
          <w:p w:rsidR="00A34967" w:rsidRDefault="00A34967" w:rsidP="002976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A34967" w:rsidRDefault="00A34967" w:rsidP="002976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A34967" w:rsidRDefault="00A34967" w:rsidP="002976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99" w:type="dxa"/>
            <w:vMerge w:val="restart"/>
          </w:tcPr>
          <w:p w:rsidR="00A34967" w:rsidRDefault="00A34967" w:rsidP="002976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26" w:type="dxa"/>
            <w:gridSpan w:val="4"/>
          </w:tcPr>
          <w:p w:rsidR="00A34967" w:rsidRDefault="00A34967" w:rsidP="002976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A34967" w:rsidRDefault="00A34967" w:rsidP="002976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11" w:type="dxa"/>
            <w:gridSpan w:val="3"/>
          </w:tcPr>
          <w:p w:rsidR="00A34967" w:rsidRDefault="00A34967" w:rsidP="002976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3" w:type="dxa"/>
            <w:vMerge w:val="restart"/>
          </w:tcPr>
          <w:p w:rsidR="00A34967" w:rsidRDefault="00A34967" w:rsidP="002976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A34967" w:rsidRDefault="00A34967" w:rsidP="002976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A34967" w:rsidRDefault="00A34967" w:rsidP="002976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A34967" w:rsidRDefault="00A34967" w:rsidP="002976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37" w:type="dxa"/>
            <w:vMerge w:val="restart"/>
          </w:tcPr>
          <w:p w:rsidR="00A34967" w:rsidRDefault="00A34967" w:rsidP="002976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34967" w:rsidRPr="007A7B1C" w:rsidTr="00B04A45">
        <w:trPr>
          <w:cantSplit/>
          <w:tblHeader/>
        </w:trPr>
        <w:tc>
          <w:tcPr>
            <w:tcW w:w="1800" w:type="dxa"/>
            <w:vMerge/>
            <w:vAlign w:val="center"/>
          </w:tcPr>
          <w:p w:rsidR="00A34967" w:rsidRPr="007A7B1C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A34967" w:rsidRPr="007A7B1C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2976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620" w:type="dxa"/>
          </w:tcPr>
          <w:p w:rsidR="00A34967" w:rsidRDefault="00A34967" w:rsidP="002976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A34967" w:rsidRDefault="00A34967" w:rsidP="002976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</w:tcPr>
          <w:p w:rsidR="00A34967" w:rsidRDefault="00A34967" w:rsidP="002976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A34967" w:rsidRDefault="00A34967" w:rsidP="002976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22" w:type="dxa"/>
          </w:tcPr>
          <w:p w:rsidR="00A34967" w:rsidRDefault="00A34967" w:rsidP="002976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09" w:type="dxa"/>
          </w:tcPr>
          <w:p w:rsidR="00A34967" w:rsidRDefault="00A34967" w:rsidP="002976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A34967" w:rsidRDefault="00A34967" w:rsidP="002976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A34967" w:rsidRDefault="00A34967" w:rsidP="002976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3" w:type="dxa"/>
            <w:vMerge/>
            <w:vAlign w:val="center"/>
          </w:tcPr>
          <w:p w:rsidR="00A34967" w:rsidRPr="007A7B1C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vAlign w:val="center"/>
          </w:tcPr>
          <w:p w:rsidR="00A34967" w:rsidRPr="007A7B1C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:rsidR="00A34967" w:rsidRPr="007A7B1C" w:rsidRDefault="00A34967" w:rsidP="00297699">
            <w:pPr>
              <w:rPr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465"/>
        </w:trPr>
        <w:tc>
          <w:tcPr>
            <w:tcW w:w="1800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Егорова Нелля Васильевна</w:t>
            </w:r>
          </w:p>
        </w:tc>
        <w:tc>
          <w:tcPr>
            <w:tcW w:w="1799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 xml:space="preserve">Шагаловского </w:t>
            </w:r>
            <w:r w:rsidRPr="007A7B1C">
              <w:rPr>
                <w:sz w:val="18"/>
                <w:szCs w:val="18"/>
              </w:rPr>
              <w:t>сельсовета</w:t>
            </w:r>
          </w:p>
        </w:tc>
        <w:tc>
          <w:tcPr>
            <w:tcW w:w="1486" w:type="dxa"/>
          </w:tcPr>
          <w:p w:rsidR="00A34967" w:rsidRPr="007A7B1C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ind w:lef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4967" w:rsidRPr="007A7B1C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rFonts w:ascii="Times New Roman" w:hAnsi="Times New Roman"/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Россия</w:t>
            </w:r>
          </w:p>
          <w:p w:rsidR="00A34967" w:rsidRPr="007A7B1C" w:rsidRDefault="00A34967" w:rsidP="00297699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2003" w:type="dxa"/>
            <w:vMerge w:val="restart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369479.8</w:t>
            </w:r>
          </w:p>
        </w:tc>
        <w:tc>
          <w:tcPr>
            <w:tcW w:w="1137" w:type="dxa"/>
            <w:vMerge w:val="restart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467"/>
        </w:trPr>
        <w:tc>
          <w:tcPr>
            <w:tcW w:w="1800" w:type="dxa"/>
            <w:vMerge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</w:tc>
        <w:tc>
          <w:tcPr>
            <w:tcW w:w="1620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2" w:type="dxa"/>
          </w:tcPr>
          <w:p w:rsidR="00A34967" w:rsidRPr="007A7B1C" w:rsidRDefault="00A34967" w:rsidP="00297699">
            <w:pPr>
              <w:ind w:left="-71" w:right="-82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697"/>
        </w:trPr>
        <w:tc>
          <w:tcPr>
            <w:tcW w:w="1800" w:type="dxa"/>
          </w:tcPr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799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Пай</w:t>
            </w: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</w:t>
            </w:r>
          </w:p>
        </w:tc>
        <w:tc>
          <w:tcPr>
            <w:tcW w:w="722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rFonts w:ascii="Times New Roman" w:hAnsi="Times New Roman"/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Россия</w:t>
            </w:r>
          </w:p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09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  <w:p w:rsidR="00A34967" w:rsidRPr="00665CC9" w:rsidRDefault="00A34967" w:rsidP="00665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77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90"/>
        </w:trPr>
        <w:tc>
          <w:tcPr>
            <w:tcW w:w="1800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Зайцева Наталья Владимировна</w:t>
            </w:r>
          </w:p>
        </w:tc>
        <w:tc>
          <w:tcPr>
            <w:tcW w:w="1799" w:type="dxa"/>
            <w:vMerge w:val="restart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разряда</w:t>
            </w:r>
          </w:p>
        </w:tc>
        <w:tc>
          <w:tcPr>
            <w:tcW w:w="1486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:rsidR="00A34967" w:rsidRPr="007A7B1C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34967" w:rsidRPr="007A7B1C" w:rsidRDefault="00A34967" w:rsidP="00297699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A34967" w:rsidRPr="007A7B1C" w:rsidRDefault="00A34967" w:rsidP="00297699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  <w:vMerge w:val="restart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192896.30</w:t>
            </w:r>
          </w:p>
        </w:tc>
        <w:tc>
          <w:tcPr>
            <w:tcW w:w="1137" w:type="dxa"/>
            <w:vMerge w:val="restart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300"/>
        </w:trPr>
        <w:tc>
          <w:tcPr>
            <w:tcW w:w="1800" w:type="dxa"/>
            <w:vMerge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09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Картира</w:t>
            </w:r>
          </w:p>
        </w:tc>
        <w:tc>
          <w:tcPr>
            <w:tcW w:w="725" w:type="dxa"/>
          </w:tcPr>
          <w:p w:rsidR="00A34967" w:rsidRDefault="00A34967" w:rsidP="0029769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77" w:type="dxa"/>
          </w:tcPr>
          <w:p w:rsidR="00A34967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vMerge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225"/>
        </w:trPr>
        <w:tc>
          <w:tcPr>
            <w:tcW w:w="1800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дочь</w:t>
            </w:r>
          </w:p>
        </w:tc>
        <w:tc>
          <w:tcPr>
            <w:tcW w:w="1799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:rsidR="00A34967" w:rsidRPr="007A7B1C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34967" w:rsidRPr="007A7B1C" w:rsidRDefault="00A34967" w:rsidP="00297699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A34967" w:rsidRPr="007A7B1C" w:rsidRDefault="00A34967" w:rsidP="00297699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  <w:vMerge w:val="restart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vMerge w:val="restart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328"/>
        </w:trPr>
        <w:tc>
          <w:tcPr>
            <w:tcW w:w="1800" w:type="dxa"/>
            <w:vMerge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09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34967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34967" w:rsidRDefault="00A34967" w:rsidP="0029769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77" w:type="dxa"/>
          </w:tcPr>
          <w:p w:rsidR="00A34967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vMerge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34967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630"/>
        </w:trPr>
        <w:tc>
          <w:tcPr>
            <w:tcW w:w="1800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Машарова Людмила Федоровна</w:t>
            </w:r>
          </w:p>
        </w:tc>
        <w:tc>
          <w:tcPr>
            <w:tcW w:w="1799" w:type="dxa"/>
            <w:vMerge w:val="restart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разряда</w:t>
            </w:r>
          </w:p>
        </w:tc>
        <w:tc>
          <w:tcPr>
            <w:tcW w:w="1486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Приусадебный участок;</w:t>
            </w: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Совместная </w:t>
            </w: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34967" w:rsidRDefault="00A34967" w:rsidP="00297699">
            <w:pPr>
              <w:spacing w:after="0" w:line="240" w:lineRule="auto"/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4967" w:rsidRDefault="00A34967" w:rsidP="00297699">
            <w:pPr>
              <w:spacing w:after="0" w:line="240" w:lineRule="auto"/>
              <w:ind w:right="-82"/>
              <w:rPr>
                <w:sz w:val="18"/>
                <w:szCs w:val="18"/>
              </w:rPr>
            </w:pPr>
          </w:p>
          <w:p w:rsidR="00A34967" w:rsidRPr="007A7B1C" w:rsidRDefault="00A34967" w:rsidP="00297699">
            <w:pPr>
              <w:spacing w:after="0" w:line="240" w:lineRule="auto"/>
              <w:ind w:right="-82"/>
              <w:rPr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2003" w:type="dxa"/>
            <w:vMerge w:val="restart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173484</w:t>
            </w:r>
          </w:p>
        </w:tc>
        <w:tc>
          <w:tcPr>
            <w:tcW w:w="1137" w:type="dxa"/>
            <w:vMerge w:val="restart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435"/>
        </w:trPr>
        <w:tc>
          <w:tcPr>
            <w:tcW w:w="1800" w:type="dxa"/>
            <w:vMerge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Приусадебный участок;</w:t>
            </w: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4967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A34967" w:rsidRDefault="00A34967" w:rsidP="00297699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34967" w:rsidRDefault="00A34967" w:rsidP="00297699">
            <w:pPr>
              <w:spacing w:after="0" w:line="240" w:lineRule="auto"/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4967" w:rsidRDefault="00A34967" w:rsidP="00297699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34967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270"/>
        </w:trPr>
        <w:tc>
          <w:tcPr>
            <w:tcW w:w="1800" w:type="dxa"/>
            <w:vMerge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Пай </w:t>
            </w:r>
          </w:p>
        </w:tc>
        <w:tc>
          <w:tcPr>
            <w:tcW w:w="1620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A34967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130 000</w:t>
            </w:r>
          </w:p>
        </w:tc>
        <w:tc>
          <w:tcPr>
            <w:tcW w:w="722" w:type="dxa"/>
          </w:tcPr>
          <w:p w:rsidR="00A34967" w:rsidRDefault="00A34967" w:rsidP="0029769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34967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360"/>
        </w:trPr>
        <w:tc>
          <w:tcPr>
            <w:tcW w:w="1800" w:type="dxa"/>
            <w:vMerge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дом;</w:t>
            </w:r>
          </w:p>
        </w:tc>
        <w:tc>
          <w:tcPr>
            <w:tcW w:w="1620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A34967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722" w:type="dxa"/>
          </w:tcPr>
          <w:p w:rsidR="00A34967" w:rsidRDefault="00A34967" w:rsidP="00297699">
            <w:pPr>
              <w:spacing w:after="0" w:line="240" w:lineRule="auto"/>
              <w:ind w:right="-82"/>
              <w:rPr>
                <w:sz w:val="18"/>
                <w:szCs w:val="18"/>
              </w:rPr>
            </w:pPr>
          </w:p>
          <w:p w:rsidR="00A34967" w:rsidRDefault="00A34967" w:rsidP="0029769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34967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1260"/>
        </w:trPr>
        <w:tc>
          <w:tcPr>
            <w:tcW w:w="1800" w:type="dxa"/>
            <w:vMerge/>
            <w:tcBorders>
              <w:top w:val="nil"/>
            </w:tcBorders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34967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Совместная </w:t>
            </w:r>
          </w:p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  <w:p w:rsidR="00A34967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34967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722" w:type="dxa"/>
          </w:tcPr>
          <w:p w:rsidR="00A34967" w:rsidRDefault="00A34967" w:rsidP="00297699">
            <w:pPr>
              <w:spacing w:after="0" w:line="240" w:lineRule="auto"/>
              <w:ind w:right="-82"/>
              <w:rPr>
                <w:sz w:val="18"/>
                <w:szCs w:val="18"/>
              </w:rPr>
            </w:pPr>
          </w:p>
          <w:p w:rsidR="00A34967" w:rsidRDefault="00A34967" w:rsidP="0029769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34967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930"/>
        </w:trPr>
        <w:tc>
          <w:tcPr>
            <w:tcW w:w="1800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799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A34967" w:rsidRPr="007A7B1C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Пай ;</w:t>
            </w:r>
          </w:p>
        </w:tc>
        <w:tc>
          <w:tcPr>
            <w:tcW w:w="1620" w:type="dxa"/>
          </w:tcPr>
          <w:p w:rsidR="00A34967" w:rsidRPr="007A7B1C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Индивидуальная</w:t>
            </w:r>
          </w:p>
          <w:p w:rsidR="00A34967" w:rsidRPr="007A7B1C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</w:tcPr>
          <w:p w:rsidR="00A34967" w:rsidRPr="007A7B1C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722" w:type="dxa"/>
          </w:tcPr>
          <w:p w:rsidR="00A34967" w:rsidRPr="007A7B1C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  <w:p w:rsidR="00A34967" w:rsidRPr="00387B92" w:rsidRDefault="00A34967" w:rsidP="00387B92">
            <w:pPr>
              <w:rPr>
                <w:sz w:val="18"/>
                <w:szCs w:val="18"/>
              </w:rPr>
            </w:pPr>
          </w:p>
          <w:p w:rsidR="00A34967" w:rsidRDefault="00A34967" w:rsidP="00387B92">
            <w:pPr>
              <w:rPr>
                <w:sz w:val="18"/>
                <w:szCs w:val="18"/>
              </w:rPr>
            </w:pPr>
          </w:p>
          <w:p w:rsidR="00A34967" w:rsidRDefault="00A34967" w:rsidP="00387B92">
            <w:pPr>
              <w:rPr>
                <w:sz w:val="18"/>
                <w:szCs w:val="18"/>
              </w:rPr>
            </w:pPr>
          </w:p>
          <w:p w:rsidR="00A34967" w:rsidRDefault="00A34967" w:rsidP="00387B92">
            <w:pPr>
              <w:rPr>
                <w:sz w:val="18"/>
                <w:szCs w:val="18"/>
              </w:rPr>
            </w:pPr>
          </w:p>
          <w:p w:rsidR="00A34967" w:rsidRPr="00387B92" w:rsidRDefault="00A34967" w:rsidP="00D01A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restart"/>
          </w:tcPr>
          <w:p w:rsidR="00A34967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  <w:p w:rsidR="00A34967" w:rsidRPr="00B04A45" w:rsidRDefault="00A34967" w:rsidP="00B04A45">
            <w:pPr>
              <w:rPr>
                <w:sz w:val="18"/>
                <w:szCs w:val="18"/>
              </w:rPr>
            </w:pPr>
          </w:p>
          <w:p w:rsidR="00A34967" w:rsidRPr="00B04A45" w:rsidRDefault="00A34967" w:rsidP="00B04A45">
            <w:pPr>
              <w:rPr>
                <w:sz w:val="18"/>
                <w:szCs w:val="18"/>
              </w:rPr>
            </w:pPr>
          </w:p>
          <w:p w:rsidR="00A34967" w:rsidRPr="00B04A45" w:rsidRDefault="00A34967" w:rsidP="00B04A45">
            <w:pPr>
              <w:rPr>
                <w:sz w:val="18"/>
                <w:szCs w:val="18"/>
              </w:rPr>
            </w:pPr>
          </w:p>
          <w:p w:rsidR="00A34967" w:rsidRPr="00B04A45" w:rsidRDefault="00A34967" w:rsidP="00B04A45">
            <w:pPr>
              <w:rPr>
                <w:sz w:val="18"/>
                <w:szCs w:val="18"/>
              </w:rPr>
            </w:pPr>
          </w:p>
          <w:p w:rsidR="00A34967" w:rsidRDefault="00A34967" w:rsidP="00B04A45">
            <w:pPr>
              <w:rPr>
                <w:sz w:val="18"/>
                <w:szCs w:val="18"/>
              </w:rPr>
            </w:pPr>
          </w:p>
          <w:p w:rsidR="00A34967" w:rsidRPr="00B04A45" w:rsidRDefault="00A34967" w:rsidP="00B04A45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 w:val="restart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  <w:p w:rsidR="00A34967" w:rsidRPr="00B04A45" w:rsidRDefault="00A34967" w:rsidP="00B04A45">
            <w:pPr>
              <w:rPr>
                <w:sz w:val="18"/>
                <w:szCs w:val="18"/>
              </w:rPr>
            </w:pPr>
          </w:p>
          <w:p w:rsidR="00A34967" w:rsidRPr="00B04A45" w:rsidRDefault="00A34967" w:rsidP="00B04A45">
            <w:pPr>
              <w:rPr>
                <w:sz w:val="18"/>
                <w:szCs w:val="18"/>
              </w:rPr>
            </w:pPr>
          </w:p>
          <w:p w:rsidR="00A34967" w:rsidRPr="00B04A45" w:rsidRDefault="00A34967" w:rsidP="00B04A45">
            <w:pPr>
              <w:rPr>
                <w:sz w:val="18"/>
                <w:szCs w:val="18"/>
              </w:rPr>
            </w:pPr>
          </w:p>
          <w:p w:rsidR="00A34967" w:rsidRPr="00B04A45" w:rsidRDefault="00A34967" w:rsidP="00B04A45">
            <w:pPr>
              <w:rPr>
                <w:sz w:val="18"/>
                <w:szCs w:val="18"/>
              </w:rPr>
            </w:pPr>
          </w:p>
          <w:p w:rsidR="00A34967" w:rsidRDefault="00A34967" w:rsidP="00B04A45">
            <w:pPr>
              <w:rPr>
                <w:sz w:val="18"/>
                <w:szCs w:val="18"/>
              </w:rPr>
            </w:pPr>
          </w:p>
          <w:p w:rsidR="00A34967" w:rsidRPr="00B04A45" w:rsidRDefault="00A34967" w:rsidP="00B04A45">
            <w:pPr>
              <w:rPr>
                <w:sz w:val="18"/>
                <w:szCs w:val="18"/>
              </w:rPr>
            </w:pPr>
          </w:p>
        </w:tc>
        <w:tc>
          <w:tcPr>
            <w:tcW w:w="2003" w:type="dxa"/>
            <w:vMerge w:val="restart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–1)Тайота  Виста – год выпуска 2000.,индивидуальная собственность; 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регистрации: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МБДД ГУВД НСО ФИМЗ,10.03.2011.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автомобиль- 1)ГАЗ -3307 У 568УВ – год выпуска 1992; 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индивидуальная обственночть;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регистрации: ГУВД по НСО р.п.Коченево,2005.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техника: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1)МТ З – 80 - год выпуска 1987;индивидуальная собственность;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регистрации:ГИ Гос.тех.надзора Коченевского р-на, 21.03.2011.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2) ДТ – 75- год выпуска 1996; индивидуальная собственность;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регистрации: ГИ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Гос.тех.надзора Коченевского р-на 21.04.2011.    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1137" w:type="dxa"/>
            <w:vMerge w:val="restart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330"/>
        </w:trPr>
        <w:tc>
          <w:tcPr>
            <w:tcW w:w="1800" w:type="dxa"/>
            <w:vMerge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Пай;</w:t>
            </w:r>
          </w:p>
        </w:tc>
        <w:tc>
          <w:tcPr>
            <w:tcW w:w="1620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A34967" w:rsidRPr="007A7B1C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</w:t>
            </w:r>
          </w:p>
        </w:tc>
        <w:tc>
          <w:tcPr>
            <w:tcW w:w="722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Россия</w:t>
            </w:r>
          </w:p>
          <w:p w:rsidR="00A34967" w:rsidRPr="007A7B1C" w:rsidRDefault="00A34967" w:rsidP="00297699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34967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540"/>
        </w:trPr>
        <w:tc>
          <w:tcPr>
            <w:tcW w:w="1800" w:type="dxa"/>
            <w:vMerge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Пай ;</w:t>
            </w:r>
          </w:p>
          <w:p w:rsidR="00A34967" w:rsidRDefault="00A34967" w:rsidP="0029769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4967" w:rsidRPr="00387B92" w:rsidRDefault="00A34967" w:rsidP="00387B9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34967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</w:t>
            </w:r>
          </w:p>
          <w:p w:rsidR="00A34967" w:rsidRPr="00387B92" w:rsidRDefault="00A34967" w:rsidP="00387B9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34967" w:rsidRPr="00387B92" w:rsidRDefault="00A34967" w:rsidP="00387B92">
            <w:pPr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34967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573"/>
        </w:trPr>
        <w:tc>
          <w:tcPr>
            <w:tcW w:w="1800" w:type="dxa"/>
            <w:vMerge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участок; </w:t>
            </w:r>
          </w:p>
          <w:p w:rsidR="00A34967" w:rsidRDefault="00A34967" w:rsidP="00D01AD3">
            <w:pPr>
              <w:rPr>
                <w:sz w:val="18"/>
                <w:szCs w:val="18"/>
              </w:rPr>
            </w:pPr>
          </w:p>
          <w:p w:rsidR="00A34967" w:rsidRDefault="00A34967" w:rsidP="0029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A34967" w:rsidRDefault="00A34967" w:rsidP="00297699">
            <w:pPr>
              <w:rPr>
                <w:sz w:val="18"/>
                <w:szCs w:val="18"/>
              </w:rPr>
            </w:pPr>
          </w:p>
          <w:p w:rsidR="00A34967" w:rsidRPr="00D01AD3" w:rsidRDefault="00A34967" w:rsidP="00D01A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898" w:type="dxa"/>
          </w:tcPr>
          <w:p w:rsidR="00A34967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A34967" w:rsidRDefault="00A34967" w:rsidP="00D01AD3">
            <w:pPr>
              <w:rPr>
                <w:sz w:val="18"/>
                <w:szCs w:val="18"/>
              </w:rPr>
            </w:pPr>
          </w:p>
          <w:p w:rsidR="00A34967" w:rsidRPr="00D01AD3" w:rsidRDefault="00A34967" w:rsidP="00D01A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722" w:type="dxa"/>
          </w:tcPr>
          <w:p w:rsidR="00A34967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4967" w:rsidRDefault="00A34967" w:rsidP="00297699">
            <w:pPr>
              <w:ind w:left="-71" w:right="-82"/>
              <w:rPr>
                <w:sz w:val="18"/>
                <w:szCs w:val="18"/>
              </w:rPr>
            </w:pPr>
          </w:p>
          <w:p w:rsidR="00A34967" w:rsidRPr="007A7B1C" w:rsidRDefault="00A34967" w:rsidP="0029769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34967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447"/>
        </w:trPr>
        <w:tc>
          <w:tcPr>
            <w:tcW w:w="1800" w:type="dxa"/>
          </w:tcPr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Тропина Татьяна Владимировна</w:t>
            </w:r>
          </w:p>
        </w:tc>
        <w:tc>
          <w:tcPr>
            <w:tcW w:w="1799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1486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09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777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173090.55</w:t>
            </w: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331"/>
        </w:trPr>
        <w:tc>
          <w:tcPr>
            <w:tcW w:w="1800" w:type="dxa"/>
          </w:tcPr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дочь</w:t>
            </w:r>
          </w:p>
        </w:tc>
        <w:tc>
          <w:tcPr>
            <w:tcW w:w="1799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777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</w:tcPr>
          <w:p w:rsidR="00A34967" w:rsidRPr="000335ED" w:rsidRDefault="00A34967" w:rsidP="002976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5261.41</w:t>
            </w: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331"/>
        </w:trPr>
        <w:tc>
          <w:tcPr>
            <w:tcW w:w="1800" w:type="dxa"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Шабанова Татьяна </w:t>
            </w:r>
          </w:p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Петровна</w:t>
            </w:r>
          </w:p>
        </w:tc>
        <w:tc>
          <w:tcPr>
            <w:tcW w:w="1799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Шагаловского сельсовета</w:t>
            </w:r>
          </w:p>
        </w:tc>
        <w:tc>
          <w:tcPr>
            <w:tcW w:w="1486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 w:rsidRPr="007A7B1C">
              <w:rPr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tcW w:w="777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</w:tcPr>
          <w:p w:rsidR="00A34967" w:rsidRDefault="00A34967" w:rsidP="000B12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89 102.53</w:t>
            </w: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435"/>
        </w:trPr>
        <w:tc>
          <w:tcPr>
            <w:tcW w:w="1800" w:type="dxa"/>
          </w:tcPr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799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tcW w:w="777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Хюндай Туксон,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собственность:</w:t>
            </w:r>
          </w:p>
          <w:p w:rsidR="00A34967" w:rsidRDefault="00A34967" w:rsidP="00C055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 : НСО Коченевского р-на, ГИБДД МВД 02.12.2014.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339.133.46</w:t>
            </w: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366"/>
        </w:trPr>
        <w:tc>
          <w:tcPr>
            <w:tcW w:w="1800" w:type="dxa"/>
          </w:tcPr>
          <w:p w:rsidR="00A34967" w:rsidRPr="007A7B1C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дочь</w:t>
            </w:r>
          </w:p>
        </w:tc>
        <w:tc>
          <w:tcPr>
            <w:tcW w:w="1799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34967" w:rsidRPr="007A7B1C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:rsidR="00A34967" w:rsidRPr="007A7B1C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</w:tcPr>
          <w:p w:rsidR="00A34967" w:rsidRPr="007A7B1C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tcW w:w="777" w:type="dxa"/>
          </w:tcPr>
          <w:p w:rsidR="00A34967" w:rsidRPr="007A7B1C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A34967" w:rsidRPr="007A7B1C" w:rsidRDefault="00A34967" w:rsidP="00297699">
            <w:pPr>
              <w:spacing w:after="0" w:line="240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bookmarkStart w:id="0" w:name="_GoBack"/>
        <w:bookmarkEnd w:id="0"/>
      </w:tr>
      <w:tr w:rsidR="00A34967" w:rsidRPr="007A7B1C" w:rsidTr="00B04A45">
        <w:trPr>
          <w:cantSplit/>
          <w:trHeight w:val="366"/>
        </w:trPr>
        <w:tc>
          <w:tcPr>
            <w:tcW w:w="1800" w:type="dxa"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сын</w:t>
            </w:r>
          </w:p>
        </w:tc>
        <w:tc>
          <w:tcPr>
            <w:tcW w:w="1799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A34967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</w:tcPr>
          <w:p w:rsidR="00A34967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tcW w:w="777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A34967" w:rsidRDefault="00A34967" w:rsidP="00297699">
            <w:pPr>
              <w:spacing w:after="0" w:line="240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366"/>
        </w:trPr>
        <w:tc>
          <w:tcPr>
            <w:tcW w:w="1800" w:type="dxa"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сын</w:t>
            </w:r>
          </w:p>
        </w:tc>
        <w:tc>
          <w:tcPr>
            <w:tcW w:w="1799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A34967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</w:tcPr>
          <w:p w:rsidR="00A34967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tcW w:w="777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A34967" w:rsidRDefault="00A34967" w:rsidP="00297699">
            <w:pPr>
              <w:spacing w:after="0" w:line="240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366"/>
        </w:trPr>
        <w:tc>
          <w:tcPr>
            <w:tcW w:w="1800" w:type="dxa"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Глущенко Алла Владимировна</w:t>
            </w:r>
          </w:p>
        </w:tc>
        <w:tc>
          <w:tcPr>
            <w:tcW w:w="1799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разряда</w:t>
            </w:r>
          </w:p>
        </w:tc>
        <w:tc>
          <w:tcPr>
            <w:tcW w:w="1486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722" w:type="dxa"/>
          </w:tcPr>
          <w:p w:rsidR="00A34967" w:rsidRDefault="00A34967">
            <w:r w:rsidRPr="00582111">
              <w:rPr>
                <w:sz w:val="18"/>
                <w:szCs w:val="18"/>
              </w:rPr>
              <w:t>Россия</w:t>
            </w:r>
          </w:p>
        </w:tc>
        <w:tc>
          <w:tcPr>
            <w:tcW w:w="1409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34967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A34967" w:rsidRDefault="00A34967" w:rsidP="00297699">
            <w:pPr>
              <w:spacing w:after="0" w:line="240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156074.12</w:t>
            </w: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967" w:rsidRPr="007A7B1C" w:rsidTr="00B04A45">
        <w:trPr>
          <w:cantSplit/>
          <w:trHeight w:val="366"/>
        </w:trPr>
        <w:tc>
          <w:tcPr>
            <w:tcW w:w="1800" w:type="dxa"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Пай </w:t>
            </w: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722" w:type="dxa"/>
          </w:tcPr>
          <w:p w:rsidR="00A34967" w:rsidRDefault="00A34967">
            <w:r w:rsidRPr="00582111">
              <w:rPr>
                <w:sz w:val="18"/>
                <w:szCs w:val="18"/>
              </w:rPr>
              <w:t>Россия</w:t>
            </w:r>
          </w:p>
        </w:tc>
        <w:tc>
          <w:tcPr>
            <w:tcW w:w="1409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34967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A34967" w:rsidRDefault="00A34967" w:rsidP="00297699">
            <w:pPr>
              <w:spacing w:after="0" w:line="240" w:lineRule="auto"/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366"/>
        </w:trPr>
        <w:tc>
          <w:tcPr>
            <w:tcW w:w="1800" w:type="dxa"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Pr="007A7B1C" w:rsidRDefault="00A34967" w:rsidP="005D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A34967" w:rsidRDefault="00A34967" w:rsidP="005D5C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участок;</w:t>
            </w: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22" w:type="dxa"/>
          </w:tcPr>
          <w:p w:rsidR="00A34967" w:rsidRPr="00582111" w:rsidRDefault="00A34967">
            <w:pPr>
              <w:rPr>
                <w:sz w:val="18"/>
                <w:szCs w:val="18"/>
              </w:rPr>
            </w:pPr>
            <w:r w:rsidRPr="00582111">
              <w:rPr>
                <w:sz w:val="18"/>
                <w:szCs w:val="18"/>
              </w:rPr>
              <w:t>Россия</w:t>
            </w:r>
          </w:p>
        </w:tc>
        <w:tc>
          <w:tcPr>
            <w:tcW w:w="1409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34967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A34967" w:rsidRDefault="00A34967" w:rsidP="00297699">
            <w:pPr>
              <w:spacing w:after="0" w:line="240" w:lineRule="auto"/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366"/>
        </w:trPr>
        <w:tc>
          <w:tcPr>
            <w:tcW w:w="1800" w:type="dxa"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799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5D5CF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34967" w:rsidRPr="00582111" w:rsidRDefault="00A34967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</w:tc>
        <w:tc>
          <w:tcPr>
            <w:tcW w:w="725" w:type="dxa"/>
          </w:tcPr>
          <w:p w:rsidR="00A34967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777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2909 – год выпуска - 2002</w:t>
            </w:r>
          </w:p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собственность; Место регистрации: НСО, ГИБД МВД, Коченевский р-он</w:t>
            </w:r>
          </w:p>
        </w:tc>
        <w:tc>
          <w:tcPr>
            <w:tcW w:w="1123" w:type="dxa"/>
          </w:tcPr>
          <w:p w:rsidR="00A34967" w:rsidRDefault="00A34967" w:rsidP="00297699">
            <w:pPr>
              <w:spacing w:after="0" w:line="240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</w:t>
            </w: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366"/>
        </w:trPr>
        <w:tc>
          <w:tcPr>
            <w:tcW w:w="1800" w:type="dxa"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5D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Пай </w:t>
            </w: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722" w:type="dxa"/>
          </w:tcPr>
          <w:p w:rsidR="00A34967" w:rsidRPr="00582111" w:rsidRDefault="00A34967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</w:tcPr>
          <w:p w:rsidR="00A34967" w:rsidRDefault="00A34967" w:rsidP="002976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34967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A34967" w:rsidRDefault="00A34967" w:rsidP="00297699">
            <w:pPr>
              <w:spacing w:after="0" w:line="240" w:lineRule="auto"/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967" w:rsidRPr="007A7B1C" w:rsidTr="00B04A45">
        <w:trPr>
          <w:cantSplit/>
          <w:trHeight w:val="366"/>
        </w:trPr>
        <w:tc>
          <w:tcPr>
            <w:tcW w:w="1800" w:type="dxa"/>
          </w:tcPr>
          <w:p w:rsidR="00A34967" w:rsidRDefault="00A34967" w:rsidP="0029769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34967" w:rsidRDefault="00A34967" w:rsidP="005D5CF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34967" w:rsidRDefault="00A34967" w:rsidP="00297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34967" w:rsidRDefault="00A34967" w:rsidP="00297699">
            <w:pPr>
              <w:spacing w:after="0" w:line="240" w:lineRule="auto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34967" w:rsidRPr="00582111" w:rsidRDefault="00A34967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</w:tcPr>
          <w:p w:rsidR="00A34967" w:rsidRPr="007A7B1C" w:rsidRDefault="00A34967" w:rsidP="005D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A34967" w:rsidRDefault="00A34967" w:rsidP="005D5C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участок;</w:t>
            </w:r>
          </w:p>
        </w:tc>
        <w:tc>
          <w:tcPr>
            <w:tcW w:w="725" w:type="dxa"/>
          </w:tcPr>
          <w:p w:rsidR="00A34967" w:rsidRDefault="00A34967" w:rsidP="00297699">
            <w:pPr>
              <w:spacing w:after="0" w:line="240" w:lineRule="auto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77" w:type="dxa"/>
          </w:tcPr>
          <w:p w:rsidR="00A34967" w:rsidRDefault="00A34967" w:rsidP="00297699">
            <w:pPr>
              <w:spacing w:after="0"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A34967" w:rsidRDefault="00A34967" w:rsidP="002976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A34967" w:rsidRDefault="00A34967" w:rsidP="00297699">
            <w:pPr>
              <w:spacing w:after="0" w:line="240" w:lineRule="auto"/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A34967" w:rsidRDefault="00A34967" w:rsidP="002976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4967" w:rsidRDefault="00A34967"/>
    <w:sectPr w:rsidR="00A34967" w:rsidSect="00C05BCE">
      <w:pgSz w:w="16838" w:h="11906" w:orient="landscape"/>
      <w:pgMar w:top="567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CF7"/>
    <w:rsid w:val="000335ED"/>
    <w:rsid w:val="000B12FA"/>
    <w:rsid w:val="000F14B6"/>
    <w:rsid w:val="001217BC"/>
    <w:rsid w:val="001273D1"/>
    <w:rsid w:val="00140F7E"/>
    <w:rsid w:val="0015419A"/>
    <w:rsid w:val="001C16B1"/>
    <w:rsid w:val="00261EBD"/>
    <w:rsid w:val="00297699"/>
    <w:rsid w:val="00297CC7"/>
    <w:rsid w:val="00375A3D"/>
    <w:rsid w:val="00387B92"/>
    <w:rsid w:val="003E36EC"/>
    <w:rsid w:val="003E564C"/>
    <w:rsid w:val="0042554E"/>
    <w:rsid w:val="00582111"/>
    <w:rsid w:val="005D5CF7"/>
    <w:rsid w:val="00651342"/>
    <w:rsid w:val="00665CC9"/>
    <w:rsid w:val="0067586A"/>
    <w:rsid w:val="007965C7"/>
    <w:rsid w:val="007A7B1C"/>
    <w:rsid w:val="0084632D"/>
    <w:rsid w:val="009C3530"/>
    <w:rsid w:val="00A04252"/>
    <w:rsid w:val="00A34967"/>
    <w:rsid w:val="00A74749"/>
    <w:rsid w:val="00B04A45"/>
    <w:rsid w:val="00C05507"/>
    <w:rsid w:val="00C05BCE"/>
    <w:rsid w:val="00C63273"/>
    <w:rsid w:val="00C80B6D"/>
    <w:rsid w:val="00C85E45"/>
    <w:rsid w:val="00CD3A0B"/>
    <w:rsid w:val="00D01AD3"/>
    <w:rsid w:val="00DA1967"/>
    <w:rsid w:val="00E17CC7"/>
    <w:rsid w:val="00E33792"/>
    <w:rsid w:val="00EE719F"/>
    <w:rsid w:val="00F86402"/>
    <w:rsid w:val="00FB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F7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5D5CF7"/>
    <w:rPr>
      <w:rFonts w:eastAsia="Times New Roman"/>
      <w:lang w:eastAsia="en-US"/>
    </w:rPr>
  </w:style>
  <w:style w:type="paragraph" w:customStyle="1" w:styleId="ConsPlusNormal">
    <w:name w:val="ConsPlusNormal"/>
    <w:uiPriority w:val="99"/>
    <w:rsid w:val="005D5CF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D5CF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437</TotalTime>
  <Pages>4</Pages>
  <Words>495</Words>
  <Characters>2827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User</cp:lastModifiedBy>
  <cp:revision>8</cp:revision>
  <cp:lastPrinted>2017-04-11T01:17:00Z</cp:lastPrinted>
  <dcterms:created xsi:type="dcterms:W3CDTF">2016-06-08T03:06:00Z</dcterms:created>
  <dcterms:modified xsi:type="dcterms:W3CDTF">2017-05-05T03:08:00Z</dcterms:modified>
</cp:coreProperties>
</file>